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</w:rPr>
      </w:pPr>
      <w:bookmarkStart w:id="0" w:name="_GoBack"/>
      <w:bookmarkEnd w:id="0"/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  <w:t xml:space="preserve">       </w:t>
      </w:r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</w:rPr>
        <w:t>How</w:t>
      </w:r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  <w:t xml:space="preserve"> T</w:t>
      </w:r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</w:rPr>
        <w:t xml:space="preserve">o </w:t>
      </w:r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  <w:t>K</w:t>
      </w:r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</w:rPr>
        <w:t xml:space="preserve">eep </w:t>
      </w:r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  <w:t>H</w:t>
      </w:r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</w:rPr>
        <w:t xml:space="preserve">ealthy </w:t>
      </w:r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  <w:t>A</w:t>
      </w:r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</w:rPr>
        <w:t xml:space="preserve">nd </w:t>
      </w:r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  <w:t>S</w:t>
      </w:r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</w:rPr>
        <w:t>trong ?</w:t>
      </w:r>
    </w:p>
    <w:p>
      <w:pP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</w:pPr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  <w:t xml:space="preserve">   Hi,my name is Catherine.Iam a primary school student,and Iam strong and healthy.</w:t>
      </w:r>
    </w:p>
    <w:p>
      <w:pP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</w:pPr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  <w:t xml:space="preserve">   Do you want to be srtong and healthy？And do you know how to keep strong and healthy?Let me tell you how to keep strong and healthy!</w:t>
      </w:r>
    </w:p>
    <w:p>
      <w:pP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</w:pPr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  <w:t xml:space="preserve">   First,you need good living habit,such as:get up early ,go to bed early, every day.           Second,you should work hard and keep a happy mood every day.</w:t>
      </w:r>
    </w:p>
    <w:p>
      <w:pP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</w:pPr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  <w:t xml:space="preserve">   Third,you should do enough exercises every day .</w:t>
      </w:r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  <w:tab/>
      </w:r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  <w:t>Because that can make our body stronger and stronger.</w:t>
      </w:r>
    </w:p>
    <w:p>
      <w:pP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</w:pPr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  <w:t xml:space="preserve">   Fourth,you should eat some good food.Such as vegetables and fruit.They are good for your body.And don</w:t>
      </w:r>
      <w:r>
        <w:rPr>
          <w:rFonts w:hint="default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  <w:t>’</w:t>
      </w:r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  <w:t>t eat too much meat.That is not good for your body.And don</w:t>
      </w:r>
      <w:r>
        <w:rPr>
          <w:rFonts w:hint="default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  <w:t>’</w:t>
      </w:r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  <w:t>t eat too much sweet food and fried food they are not good for you.Such as ice cream,cake,French fries and Fried chicken .</w:t>
      </w:r>
    </w:p>
    <w:p>
      <w:pP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</w:pPr>
      <w:r>
        <w:rPr>
          <w:rFonts w:hint="eastAsia" w:ascii="Senty Cream Puff 新蒂泡芙体" w:hAnsi="Senty Cream Puff 新蒂泡芙体" w:eastAsia="Senty Cream Puff 新蒂泡芙体" w:cs="Senty Cream Puff 新蒂泡芙体"/>
          <w:b/>
          <w:bCs/>
          <w:color w:val="FF8C3A"/>
          <w:sz w:val="44"/>
          <w:szCs w:val="52"/>
          <w:lang w:val="en-US" w:eastAsia="zh-CN"/>
        </w:rPr>
        <w:t xml:space="preserve">   If you follow these rules, you'll become strong and healthy! At last ,good health to you!</w:t>
      </w:r>
    </w:p>
    <w:p>
      <w:pPr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B314DCF-B728-425B-A138-72C2A1541543}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Senty Cream Puff 新蒂泡芙体">
    <w:panose1 w:val="03000600000000000000"/>
    <w:charset w:val="86"/>
    <w:family w:val="auto"/>
    <w:pitch w:val="default"/>
    <w:sig w:usb0="80000027" w:usb1="0807086A" w:usb2="00000010" w:usb3="00000000" w:csb0="00140001" w:csb1="00000000"/>
    <w:embedRegular r:id="rId2" w:fontKey="{88A4CFD7-3BD2-4389-AF31-AD30E77812C9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-553085</wp:posOffset>
          </wp:positionV>
          <wp:extent cx="7560310" cy="10694035"/>
          <wp:effectExtent l="0" t="0" r="2540" b="12065"/>
          <wp:wrapNone/>
          <wp:docPr id="1" name="图片 1" descr="信纸-荷叶上的少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信纸-荷叶上的少女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23807"/>
    <w:rsid w:val="02B107CB"/>
    <w:rsid w:val="05870D68"/>
    <w:rsid w:val="0736167C"/>
    <w:rsid w:val="09B702C2"/>
    <w:rsid w:val="0E365FD5"/>
    <w:rsid w:val="0F080025"/>
    <w:rsid w:val="14237094"/>
    <w:rsid w:val="1F7E320F"/>
    <w:rsid w:val="256236E0"/>
    <w:rsid w:val="271F5F97"/>
    <w:rsid w:val="45123807"/>
    <w:rsid w:val="503E611F"/>
    <w:rsid w:val="6668321A"/>
    <w:rsid w:val="68992271"/>
    <w:rsid w:val="6CE0158A"/>
    <w:rsid w:val="72066B53"/>
    <w:rsid w:val="77343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\AppData\Roaming\kingsoft\office6\templates\download\&#40664;&#35748;\&#20449;&#32440;-&#33655;&#21494;&#19978;&#30340;&#23569;&#2289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信纸-荷叶上的少女.docx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2017-05-23T03:51:00Z</dcterms:created>
  <dc:creator>Xu</dc:creator>
  <cp:lastModifiedBy>Xu</cp:lastModifiedBy>
  <dcterms:modified xsi:type="dcterms:W3CDTF">2017-05-23T03:57:37Z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